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B6C46" w14:textId="61831A07" w:rsidR="00B66F34" w:rsidRPr="000D17F5" w:rsidRDefault="007F14BB" w:rsidP="00B66F34">
      <w:pPr>
        <w:rPr>
          <w:rStyle w:val="Hperlink"/>
          <w:szCs w:val="24"/>
          <w:u w:val="none"/>
          <w:lang w:val="et-EE"/>
        </w:rPr>
      </w:pPr>
      <w:r>
        <w:t>Transpordiamet</w:t>
      </w:r>
    </w:p>
    <w:p w14:paraId="6847C1B3" w14:textId="4FBE7105" w:rsidR="00067241" w:rsidRDefault="006B241F" w:rsidP="00B66F34">
      <w:pPr>
        <w:rPr>
          <w:szCs w:val="24"/>
          <w:lang w:val="et-EE"/>
        </w:rPr>
      </w:pPr>
      <w:r>
        <w:rPr>
          <w:szCs w:val="24"/>
          <w:lang w:val="et-EE"/>
        </w:rPr>
        <w:t>J</w:t>
      </w:r>
      <w:r w:rsidR="00C85586">
        <w:rPr>
          <w:szCs w:val="24"/>
          <w:lang w:val="et-EE"/>
        </w:rPr>
        <w:t>aan</w:t>
      </w:r>
      <w:r>
        <w:rPr>
          <w:szCs w:val="24"/>
          <w:lang w:val="et-EE"/>
        </w:rPr>
        <w:t>.parna</w:t>
      </w:r>
      <w:r w:rsidR="00BF0190">
        <w:rPr>
          <w:szCs w:val="24"/>
          <w:lang w:val="et-EE"/>
        </w:rPr>
        <w:t>@</w:t>
      </w:r>
      <w:r w:rsidR="00CD451F">
        <w:rPr>
          <w:szCs w:val="24"/>
          <w:lang w:val="et-EE"/>
        </w:rPr>
        <w:t>transpordiamet</w:t>
      </w:r>
      <w:r w:rsidR="00F162FA">
        <w:rPr>
          <w:szCs w:val="24"/>
          <w:lang w:val="et-EE"/>
        </w:rPr>
        <w:t>.</w:t>
      </w:r>
      <w:r w:rsidR="00164AC1">
        <w:rPr>
          <w:szCs w:val="24"/>
          <w:lang w:val="et-EE"/>
        </w:rPr>
        <w:t>ee</w:t>
      </w:r>
    </w:p>
    <w:p w14:paraId="23DED4E2" w14:textId="77777777" w:rsidR="00B66F34" w:rsidRPr="0019347F" w:rsidRDefault="00B66F34" w:rsidP="00B66F34">
      <w:pPr>
        <w:rPr>
          <w:szCs w:val="24"/>
          <w:lang w:val="et-EE"/>
        </w:rPr>
      </w:pPr>
    </w:p>
    <w:p w14:paraId="3699A84F" w14:textId="26856AE5" w:rsidR="00B66F34" w:rsidRPr="00665B52" w:rsidRDefault="00B66F34" w:rsidP="00B66F34">
      <w:pPr>
        <w:rPr>
          <w:szCs w:val="24"/>
          <w:lang w:val="et-EE"/>
        </w:rPr>
      </w:pPr>
      <w:r>
        <w:rPr>
          <w:szCs w:val="24"/>
          <w:lang w:val="et-EE"/>
        </w:rPr>
        <w:t xml:space="preserve">                                               </w:t>
      </w:r>
      <w:r w:rsidRPr="0019347F">
        <w:rPr>
          <w:szCs w:val="24"/>
          <w:lang w:val="et-EE"/>
        </w:rPr>
        <w:tab/>
      </w:r>
      <w:r w:rsidRPr="0019347F">
        <w:rPr>
          <w:szCs w:val="24"/>
          <w:lang w:val="et-EE"/>
        </w:rPr>
        <w:tab/>
      </w:r>
      <w:r w:rsidRPr="0019347F">
        <w:rPr>
          <w:szCs w:val="24"/>
          <w:lang w:val="et-EE"/>
        </w:rPr>
        <w:tab/>
      </w:r>
      <w:r w:rsidRPr="0019347F">
        <w:rPr>
          <w:szCs w:val="24"/>
          <w:lang w:val="et-EE"/>
        </w:rPr>
        <w:tab/>
      </w:r>
      <w:r w:rsidR="00F4266A" w:rsidRPr="00665B52">
        <w:rPr>
          <w:szCs w:val="24"/>
          <w:lang w:val="et-EE"/>
        </w:rPr>
        <w:t xml:space="preserve">    </w:t>
      </w:r>
      <w:r w:rsidR="00164AC1" w:rsidRPr="00665B52">
        <w:rPr>
          <w:szCs w:val="24"/>
          <w:lang w:val="et-EE"/>
        </w:rPr>
        <w:t xml:space="preserve">     </w:t>
      </w:r>
      <w:r w:rsidR="00610322">
        <w:rPr>
          <w:szCs w:val="24"/>
          <w:lang w:val="et-EE"/>
        </w:rPr>
        <w:t xml:space="preserve">      </w:t>
      </w:r>
      <w:r w:rsidRPr="00665B52">
        <w:rPr>
          <w:szCs w:val="24"/>
          <w:lang w:val="et-EE"/>
        </w:rPr>
        <w:t xml:space="preserve">Teie </w:t>
      </w:r>
      <w:r w:rsidRPr="00665B52">
        <w:rPr>
          <w:szCs w:val="24"/>
          <w:lang w:val="et-EE"/>
        </w:rPr>
        <w:tab/>
      </w:r>
      <w:r w:rsidR="00B06AAB">
        <w:rPr>
          <w:szCs w:val="24"/>
          <w:lang w:val="et-EE"/>
        </w:rPr>
        <w:t>02</w:t>
      </w:r>
      <w:r w:rsidR="00A573CE" w:rsidRPr="00665B52">
        <w:rPr>
          <w:szCs w:val="24"/>
          <w:lang w:val="et-EE"/>
        </w:rPr>
        <w:t>.0</w:t>
      </w:r>
      <w:r w:rsidR="00B06AAB">
        <w:rPr>
          <w:szCs w:val="24"/>
          <w:lang w:val="et-EE"/>
        </w:rPr>
        <w:t>7</w:t>
      </w:r>
      <w:r w:rsidR="00A573CE" w:rsidRPr="00665B52">
        <w:rPr>
          <w:szCs w:val="24"/>
          <w:lang w:val="et-EE"/>
        </w:rPr>
        <w:t>.202</w:t>
      </w:r>
      <w:r w:rsidR="004E4D0A">
        <w:rPr>
          <w:szCs w:val="24"/>
          <w:lang w:val="et-EE"/>
        </w:rPr>
        <w:t>5 nr 4-1/</w:t>
      </w:r>
      <w:r w:rsidRPr="00665B52">
        <w:rPr>
          <w:szCs w:val="24"/>
          <w:lang w:val="et-EE"/>
        </w:rPr>
        <w:t xml:space="preserve"> </w:t>
      </w:r>
      <w:r w:rsidR="00610322">
        <w:rPr>
          <w:szCs w:val="24"/>
          <w:lang w:val="et-EE"/>
        </w:rPr>
        <w:t>25/714-1</w:t>
      </w:r>
      <w:r w:rsidRPr="00665B52">
        <w:rPr>
          <w:szCs w:val="24"/>
          <w:lang w:val="et-EE"/>
        </w:rPr>
        <w:t xml:space="preserve">          </w:t>
      </w:r>
      <w:r w:rsidRPr="00665B52">
        <w:rPr>
          <w:szCs w:val="24"/>
          <w:lang w:val="et-EE"/>
        </w:rPr>
        <w:tab/>
        <w:t xml:space="preserve">  </w:t>
      </w:r>
      <w:r w:rsidRPr="00665B52">
        <w:rPr>
          <w:szCs w:val="24"/>
          <w:lang w:val="et-EE"/>
        </w:rPr>
        <w:tab/>
      </w:r>
      <w:r w:rsidRPr="00665B52">
        <w:rPr>
          <w:szCs w:val="24"/>
          <w:lang w:val="et-EE"/>
        </w:rPr>
        <w:tab/>
      </w:r>
      <w:r w:rsidRPr="00665B52">
        <w:rPr>
          <w:szCs w:val="24"/>
          <w:lang w:val="et-EE"/>
        </w:rPr>
        <w:tab/>
      </w:r>
      <w:r w:rsidRPr="00665B52">
        <w:rPr>
          <w:szCs w:val="24"/>
          <w:lang w:val="et-EE"/>
        </w:rPr>
        <w:tab/>
      </w:r>
      <w:r w:rsidR="00067241" w:rsidRPr="00665B52">
        <w:rPr>
          <w:szCs w:val="24"/>
          <w:lang w:val="et-EE"/>
        </w:rPr>
        <w:t xml:space="preserve">               </w:t>
      </w:r>
      <w:r w:rsidR="00164AC1" w:rsidRPr="00665B52">
        <w:rPr>
          <w:szCs w:val="24"/>
          <w:lang w:val="et-EE"/>
        </w:rPr>
        <w:t xml:space="preserve">                      </w:t>
      </w:r>
      <w:r w:rsidR="00610322">
        <w:rPr>
          <w:szCs w:val="24"/>
          <w:lang w:val="et-EE"/>
        </w:rPr>
        <w:t xml:space="preserve">  </w:t>
      </w:r>
      <w:r w:rsidRPr="00665B52">
        <w:rPr>
          <w:szCs w:val="24"/>
          <w:lang w:val="et-EE"/>
        </w:rPr>
        <w:t xml:space="preserve">Meie </w:t>
      </w:r>
      <w:r w:rsidR="00610322">
        <w:rPr>
          <w:szCs w:val="24"/>
          <w:lang w:val="et-EE"/>
        </w:rPr>
        <w:t>02</w:t>
      </w:r>
      <w:r w:rsidRPr="00665B52">
        <w:rPr>
          <w:szCs w:val="24"/>
          <w:lang w:val="et-EE"/>
        </w:rPr>
        <w:t>.0</w:t>
      </w:r>
      <w:r w:rsidR="00610322">
        <w:rPr>
          <w:szCs w:val="24"/>
          <w:lang w:val="et-EE"/>
        </w:rPr>
        <w:t>7</w:t>
      </w:r>
      <w:r w:rsidRPr="00665B52">
        <w:rPr>
          <w:szCs w:val="24"/>
          <w:lang w:val="et-EE"/>
        </w:rPr>
        <w:t>.202</w:t>
      </w:r>
      <w:r w:rsidR="00610322">
        <w:rPr>
          <w:szCs w:val="24"/>
          <w:lang w:val="et-EE"/>
        </w:rPr>
        <w:t>5</w:t>
      </w:r>
      <w:r w:rsidRPr="00665B52">
        <w:rPr>
          <w:szCs w:val="24"/>
          <w:lang w:val="et-EE"/>
        </w:rPr>
        <w:t xml:space="preserve"> nr 4-8/</w:t>
      </w:r>
      <w:r w:rsidR="006B2DC2">
        <w:rPr>
          <w:szCs w:val="24"/>
          <w:lang w:val="et-EE"/>
        </w:rPr>
        <w:t>1137</w:t>
      </w:r>
      <w:r w:rsidR="009C3D09" w:rsidRPr="00665B52">
        <w:rPr>
          <w:szCs w:val="24"/>
          <w:lang w:val="et-EE"/>
        </w:rPr>
        <w:t>-1</w:t>
      </w:r>
      <w:r w:rsidRPr="00665B52">
        <w:rPr>
          <w:b/>
          <w:szCs w:val="24"/>
          <w:lang w:val="et-EE"/>
        </w:rPr>
        <w:t xml:space="preserve">                                           </w:t>
      </w:r>
      <w:r w:rsidRPr="00665B52">
        <w:rPr>
          <w:szCs w:val="24"/>
          <w:lang w:val="et-EE"/>
        </w:rPr>
        <w:t xml:space="preserve">                                                                                     </w:t>
      </w:r>
    </w:p>
    <w:p w14:paraId="3FDAC01B" w14:textId="77777777" w:rsidR="00B66F34" w:rsidRPr="00665B52" w:rsidRDefault="00B66F34" w:rsidP="00B66F34">
      <w:pPr>
        <w:rPr>
          <w:szCs w:val="24"/>
          <w:lang w:val="et-EE"/>
        </w:rPr>
      </w:pPr>
    </w:p>
    <w:p w14:paraId="4608AABE" w14:textId="77777777" w:rsidR="00B66F34" w:rsidRPr="0019347F" w:rsidRDefault="00B66F34" w:rsidP="00B66F34">
      <w:pPr>
        <w:rPr>
          <w:szCs w:val="24"/>
          <w:lang w:val="et-EE"/>
        </w:rPr>
      </w:pPr>
    </w:p>
    <w:p w14:paraId="558B1A2E" w14:textId="77777777" w:rsidR="00B66F34" w:rsidRPr="0019347F" w:rsidRDefault="00B66F34" w:rsidP="00B66F34">
      <w:pPr>
        <w:rPr>
          <w:szCs w:val="24"/>
          <w:lang w:val="et-EE"/>
        </w:rPr>
      </w:pPr>
    </w:p>
    <w:p w14:paraId="54784AC6" w14:textId="25141194" w:rsidR="00067241" w:rsidRPr="00650D10" w:rsidRDefault="00650D10" w:rsidP="00067241">
      <w:pPr>
        <w:jc w:val="both"/>
        <w:rPr>
          <w:b/>
          <w:bCs/>
          <w:szCs w:val="24"/>
          <w:lang w:val="et-EE"/>
        </w:rPr>
      </w:pPr>
      <w:r w:rsidRPr="00650D10">
        <w:rPr>
          <w:b/>
          <w:bCs/>
        </w:rPr>
        <w:t>Teatis järelevalvemenetluse alustamise kohta Setomaa vallas</w:t>
      </w:r>
      <w:r>
        <w:rPr>
          <w:b/>
          <w:bCs/>
        </w:rPr>
        <w:t xml:space="preserve"> vastukiri</w:t>
      </w:r>
    </w:p>
    <w:p w14:paraId="25D975A2" w14:textId="77777777" w:rsidR="00067241" w:rsidRPr="0019347F" w:rsidRDefault="00067241" w:rsidP="00067241">
      <w:pPr>
        <w:jc w:val="both"/>
        <w:rPr>
          <w:b/>
          <w:szCs w:val="24"/>
          <w:lang w:val="et-EE"/>
        </w:rPr>
      </w:pPr>
    </w:p>
    <w:p w14:paraId="65371BF3" w14:textId="674F9C70" w:rsidR="00384E3C" w:rsidRDefault="0021701D" w:rsidP="001C0820">
      <w:pPr>
        <w:jc w:val="both"/>
        <w:rPr>
          <w:szCs w:val="24"/>
          <w:lang w:val="et-EE"/>
        </w:rPr>
      </w:pPr>
      <w:r>
        <w:t>Teata</w:t>
      </w:r>
      <w:r w:rsidR="00AD5048">
        <w:t>si</w:t>
      </w:r>
      <w:r>
        <w:t xml:space="preserve">te, et </w:t>
      </w:r>
      <w:r>
        <w:t>Transpordiamet alustab lähtuvalt ohuprognoosist, ehitusseadustiku § 130 lg 6 p 1 alusel, järelevalvemenetluse, mille raames kontrolli</w:t>
      </w:r>
      <w:r w:rsidR="00053180">
        <w:t>t</w:t>
      </w:r>
      <w:r>
        <w:t>e tee seisundinõuete täitmist Setomaa valla teedel ja tänavatel.</w:t>
      </w:r>
      <w:r w:rsidR="00CC2DD6">
        <w:t xml:space="preserve"> Samas palute vast</w:t>
      </w:r>
      <w:r w:rsidR="00F061A1">
        <w:t>u</w:t>
      </w:r>
      <w:r w:rsidR="00CC2DD6">
        <w:t xml:space="preserve">st, et milline kuupäev sobib </w:t>
      </w:r>
      <w:r w:rsidR="00B72C14">
        <w:t>ja</w:t>
      </w:r>
      <w:r w:rsidR="008C65C5">
        <w:t xml:space="preserve"> </w:t>
      </w:r>
      <w:r w:rsidR="00B72C14">
        <w:t>kes tuleb teede kontrollile kaasa.</w:t>
      </w:r>
      <w:r w:rsidR="008C65C5">
        <w:t xml:space="preserve"> Teatis on </w:t>
      </w:r>
      <w:r w:rsidR="008C65C5">
        <w:rPr>
          <w:szCs w:val="24"/>
          <w:lang w:val="et-EE"/>
        </w:rPr>
        <w:t>registreeritud Setomaa Vallavalitsuse dokumendiregistris kirjana 4-8/</w:t>
      </w:r>
      <w:r w:rsidR="0048004C">
        <w:rPr>
          <w:szCs w:val="24"/>
          <w:lang w:val="et-EE"/>
        </w:rPr>
        <w:t>1137</w:t>
      </w:r>
      <w:r w:rsidR="008C65C5">
        <w:rPr>
          <w:szCs w:val="24"/>
          <w:lang w:val="et-EE"/>
        </w:rPr>
        <w:t>.</w:t>
      </w:r>
    </w:p>
    <w:p w14:paraId="6F8D47A0" w14:textId="4C968D85" w:rsidR="00F061A1" w:rsidRDefault="007D50FE" w:rsidP="001C0820">
      <w:pPr>
        <w:jc w:val="both"/>
        <w:rPr>
          <w:szCs w:val="24"/>
          <w:lang w:val="et-EE"/>
        </w:rPr>
      </w:pPr>
      <w:r>
        <w:rPr>
          <w:szCs w:val="24"/>
          <w:lang w:val="et-EE"/>
        </w:rPr>
        <w:t>Konrtollimise kuupäev võiks olla 12</w:t>
      </w:r>
      <w:r w:rsidR="00874480">
        <w:rPr>
          <w:szCs w:val="24"/>
          <w:lang w:val="et-EE"/>
        </w:rPr>
        <w:t>.08.2025 ja kaasa tuleb Setomaa valla majandusspetsialist</w:t>
      </w:r>
      <w:r w:rsidR="008F442F">
        <w:rPr>
          <w:szCs w:val="24"/>
          <w:lang w:val="et-EE"/>
        </w:rPr>
        <w:t xml:space="preserve"> Viljo Randoja.</w:t>
      </w:r>
    </w:p>
    <w:p w14:paraId="1CC003D8" w14:textId="77777777" w:rsidR="00384E3C" w:rsidRDefault="00384E3C" w:rsidP="001C0820">
      <w:pPr>
        <w:jc w:val="both"/>
        <w:rPr>
          <w:szCs w:val="24"/>
          <w:lang w:val="et-EE"/>
        </w:rPr>
      </w:pPr>
    </w:p>
    <w:p w14:paraId="3D2C5C4B" w14:textId="77777777" w:rsidR="00384E3C" w:rsidRDefault="00384E3C" w:rsidP="001C0820">
      <w:pPr>
        <w:jc w:val="both"/>
        <w:rPr>
          <w:szCs w:val="24"/>
          <w:lang w:val="et-EE"/>
        </w:rPr>
      </w:pPr>
    </w:p>
    <w:p w14:paraId="45840EC8" w14:textId="77777777" w:rsidR="000C6C2F" w:rsidRDefault="000C6C2F" w:rsidP="001C0820">
      <w:pPr>
        <w:jc w:val="both"/>
        <w:rPr>
          <w:szCs w:val="24"/>
          <w:lang w:val="et-EE"/>
        </w:rPr>
      </w:pPr>
    </w:p>
    <w:p w14:paraId="2D73037B" w14:textId="77777777" w:rsidR="001525EC" w:rsidRDefault="001525EC" w:rsidP="001C0820">
      <w:pPr>
        <w:jc w:val="both"/>
        <w:rPr>
          <w:szCs w:val="24"/>
          <w:lang w:val="et-EE"/>
        </w:rPr>
      </w:pPr>
    </w:p>
    <w:p w14:paraId="4E0558B7" w14:textId="77777777" w:rsidR="0022349B" w:rsidRDefault="0022349B" w:rsidP="00B66F34">
      <w:pPr>
        <w:rPr>
          <w:szCs w:val="24"/>
          <w:lang w:val="et-EE"/>
        </w:rPr>
      </w:pPr>
    </w:p>
    <w:p w14:paraId="6EA20C13" w14:textId="607D9D38" w:rsidR="00B66F34" w:rsidRDefault="00B66F34" w:rsidP="00B66F34">
      <w:pPr>
        <w:rPr>
          <w:szCs w:val="24"/>
          <w:lang w:val="et-EE"/>
        </w:rPr>
      </w:pPr>
      <w:r>
        <w:rPr>
          <w:szCs w:val="24"/>
          <w:lang w:val="et-EE"/>
        </w:rPr>
        <w:t>Lugupidamisega,</w:t>
      </w:r>
    </w:p>
    <w:p w14:paraId="34F80FA9" w14:textId="5F92545C" w:rsidR="00B66F34" w:rsidRPr="001F2E2B" w:rsidRDefault="00B66F34" w:rsidP="00B66F34">
      <w:pPr>
        <w:rPr>
          <w:color w:val="999999"/>
          <w:szCs w:val="24"/>
          <w:lang w:val="et-EE"/>
        </w:rPr>
      </w:pPr>
    </w:p>
    <w:p w14:paraId="0615825A" w14:textId="7E6C60BF" w:rsidR="003E3762" w:rsidRDefault="009D40A2" w:rsidP="00B66F34">
      <w:pPr>
        <w:rPr>
          <w:szCs w:val="24"/>
          <w:lang w:val="et-EE"/>
        </w:rPr>
      </w:pPr>
      <w:r>
        <w:rPr>
          <w:szCs w:val="24"/>
          <w:lang w:val="et-EE"/>
        </w:rPr>
        <w:t>Viljo Randoja</w:t>
      </w:r>
    </w:p>
    <w:p w14:paraId="7D97551C" w14:textId="161875F3" w:rsidR="005A29F6" w:rsidRDefault="00F1580F" w:rsidP="00B66F34">
      <w:pPr>
        <w:rPr>
          <w:szCs w:val="24"/>
          <w:lang w:val="et-EE"/>
        </w:rPr>
      </w:pPr>
      <w:r w:rsidRPr="00F821AB">
        <w:rPr>
          <w:szCs w:val="24"/>
          <w:lang w:val="et-EE"/>
        </w:rPr>
        <w:t>majandusspetsialist</w:t>
      </w:r>
    </w:p>
    <w:p w14:paraId="0AFACC2F" w14:textId="6E7D03DD" w:rsidR="00B66F34" w:rsidRDefault="00950E26" w:rsidP="00B66F34">
      <w:pPr>
        <w:rPr>
          <w:szCs w:val="24"/>
          <w:lang w:val="et-EE"/>
        </w:rPr>
      </w:pPr>
      <w:r>
        <w:rPr>
          <w:szCs w:val="24"/>
          <w:lang w:val="et-EE"/>
        </w:rPr>
        <w:t>506 3225</w:t>
      </w:r>
    </w:p>
    <w:p w14:paraId="16EA4541" w14:textId="75D3ADD9" w:rsidR="00950E26" w:rsidRDefault="00950E26" w:rsidP="00B66F34">
      <w:pPr>
        <w:rPr>
          <w:szCs w:val="24"/>
          <w:lang w:val="et-EE"/>
        </w:rPr>
      </w:pPr>
      <w:r>
        <w:rPr>
          <w:szCs w:val="24"/>
          <w:lang w:val="et-EE"/>
        </w:rPr>
        <w:t>viljo.randoja@setomaa.ee</w:t>
      </w:r>
    </w:p>
    <w:p w14:paraId="34B4EC71" w14:textId="5E1AAFD4" w:rsidR="0022349B" w:rsidRDefault="0022349B" w:rsidP="00B66F34">
      <w:pPr>
        <w:rPr>
          <w:szCs w:val="24"/>
          <w:lang w:val="et-EE"/>
        </w:rPr>
      </w:pPr>
    </w:p>
    <w:p w14:paraId="40D83DB2" w14:textId="42C39BCC" w:rsidR="0022349B" w:rsidRDefault="0022349B" w:rsidP="00B66F34">
      <w:pPr>
        <w:rPr>
          <w:szCs w:val="24"/>
          <w:lang w:val="et-EE"/>
        </w:rPr>
      </w:pPr>
    </w:p>
    <w:p w14:paraId="27118364" w14:textId="77777777" w:rsidR="00815C96" w:rsidRDefault="00815C96" w:rsidP="00F821AB">
      <w:pPr>
        <w:rPr>
          <w:szCs w:val="24"/>
          <w:lang w:val="et-EE"/>
        </w:rPr>
      </w:pPr>
    </w:p>
    <w:p w14:paraId="2EA25F4D" w14:textId="71BF1119" w:rsidR="00F821AB" w:rsidRPr="00F821AB" w:rsidRDefault="00F821AB" w:rsidP="00F821AB">
      <w:pPr>
        <w:rPr>
          <w:szCs w:val="24"/>
        </w:rPr>
      </w:pPr>
    </w:p>
    <w:p w14:paraId="55090BCB" w14:textId="77777777" w:rsidR="0022349B" w:rsidRDefault="0022349B" w:rsidP="00B66F34">
      <w:pPr>
        <w:rPr>
          <w:szCs w:val="24"/>
          <w:lang w:val="et-EE"/>
        </w:rPr>
      </w:pPr>
    </w:p>
    <w:p w14:paraId="5277D441" w14:textId="77777777" w:rsidR="00B66F34" w:rsidRDefault="00B66F34" w:rsidP="00B66F34">
      <w:pPr>
        <w:pStyle w:val="Pealkiri2"/>
        <w:numPr>
          <w:ilvl w:val="0"/>
          <w:numId w:val="0"/>
        </w:numPr>
        <w:rPr>
          <w:rFonts w:eastAsia="SimSun"/>
          <w:i w:val="0"/>
          <w:lang w:eastAsia="zh-CN"/>
        </w:rPr>
      </w:pPr>
    </w:p>
    <w:p w14:paraId="5075CBD1" w14:textId="77777777" w:rsidR="00350953" w:rsidRDefault="00350953"/>
    <w:sectPr w:rsidR="00350953" w:rsidSect="001836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851" w:bottom="680" w:left="1701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8F64D" w14:textId="77777777" w:rsidR="0018365A" w:rsidRDefault="0018365A" w:rsidP="00426FF0">
      <w:r>
        <w:separator/>
      </w:r>
    </w:p>
  </w:endnote>
  <w:endnote w:type="continuationSeparator" w:id="0">
    <w:p w14:paraId="7CF5E58A" w14:textId="77777777" w:rsidR="0018365A" w:rsidRDefault="0018365A" w:rsidP="00426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E914E" w14:textId="77777777" w:rsidR="00426FF0" w:rsidRDefault="00426FF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34FE1" w14:textId="77777777" w:rsidR="00426FF0" w:rsidRDefault="00426FF0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2E989" w14:textId="77777777" w:rsidR="00426FF0" w:rsidRDefault="00426FF0">
    <w:pPr>
      <w:pStyle w:val="Jalus"/>
    </w:pPr>
    <w:r>
      <w:rPr>
        <w:noProof/>
      </w:rPr>
      <w:drawing>
        <wp:inline distT="0" distB="0" distL="0" distR="0" wp14:anchorId="109FB871" wp14:editId="5A738B3C">
          <wp:extent cx="5731510" cy="634365"/>
          <wp:effectExtent l="0" t="0" r="2540" b="0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NKID-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34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4B682" w14:textId="77777777" w:rsidR="0018365A" w:rsidRDefault="0018365A" w:rsidP="00426FF0">
      <w:r>
        <w:separator/>
      </w:r>
    </w:p>
  </w:footnote>
  <w:footnote w:type="continuationSeparator" w:id="0">
    <w:p w14:paraId="63AC7CF5" w14:textId="77777777" w:rsidR="0018365A" w:rsidRDefault="0018365A" w:rsidP="00426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BE30B" w14:textId="77777777" w:rsidR="00426FF0" w:rsidRDefault="00426FF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BC814" w14:textId="77777777" w:rsidR="00426FF0" w:rsidRDefault="00426FF0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B0D8F" w14:textId="77777777" w:rsidR="00426FF0" w:rsidRDefault="00426FF0">
    <w:pPr>
      <w:pStyle w:val="Pis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CF37A4" wp14:editId="2996935A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1800000" cy="1908000"/>
          <wp:effectExtent l="0" t="0" r="0" b="0"/>
          <wp:wrapTopAndBottom/>
          <wp:docPr id="1" name="Pilt 1" descr="Pilt, millel on kujutatud istub, punane, märk, tuba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NKID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19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7634B3D"/>
    <w:multiLevelType w:val="multilevel"/>
    <w:tmpl w:val="40708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Pealkiri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5E22C6B"/>
    <w:multiLevelType w:val="hybridMultilevel"/>
    <w:tmpl w:val="68F4BD7A"/>
    <w:lvl w:ilvl="0" w:tplc="5BB6C0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663903">
    <w:abstractNumId w:val="0"/>
  </w:num>
  <w:num w:numId="2" w16cid:durableId="28651180">
    <w:abstractNumId w:val="1"/>
  </w:num>
  <w:num w:numId="3" w16cid:durableId="665866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62"/>
    <w:rsid w:val="00002D32"/>
    <w:rsid w:val="00004FED"/>
    <w:rsid w:val="000078D1"/>
    <w:rsid w:val="000122C0"/>
    <w:rsid w:val="00022C07"/>
    <w:rsid w:val="000248F5"/>
    <w:rsid w:val="000348B5"/>
    <w:rsid w:val="00034D44"/>
    <w:rsid w:val="000360A6"/>
    <w:rsid w:val="00046415"/>
    <w:rsid w:val="00051CD9"/>
    <w:rsid w:val="00053180"/>
    <w:rsid w:val="0005414C"/>
    <w:rsid w:val="00054207"/>
    <w:rsid w:val="00055F5E"/>
    <w:rsid w:val="00064B15"/>
    <w:rsid w:val="00064E73"/>
    <w:rsid w:val="00067241"/>
    <w:rsid w:val="000806F9"/>
    <w:rsid w:val="00084386"/>
    <w:rsid w:val="000856DE"/>
    <w:rsid w:val="00091FE2"/>
    <w:rsid w:val="000A068A"/>
    <w:rsid w:val="000A4314"/>
    <w:rsid w:val="000A6EA5"/>
    <w:rsid w:val="000B1F15"/>
    <w:rsid w:val="000C1251"/>
    <w:rsid w:val="000C6603"/>
    <w:rsid w:val="000C6C2F"/>
    <w:rsid w:val="000D17F5"/>
    <w:rsid w:val="000D2FB8"/>
    <w:rsid w:val="000D6DE5"/>
    <w:rsid w:val="001017C2"/>
    <w:rsid w:val="00102E5D"/>
    <w:rsid w:val="001131B7"/>
    <w:rsid w:val="001146D1"/>
    <w:rsid w:val="00117DE6"/>
    <w:rsid w:val="00120EFC"/>
    <w:rsid w:val="00123E28"/>
    <w:rsid w:val="00124A3A"/>
    <w:rsid w:val="00124CF6"/>
    <w:rsid w:val="00125053"/>
    <w:rsid w:val="00130996"/>
    <w:rsid w:val="00133C97"/>
    <w:rsid w:val="001525EC"/>
    <w:rsid w:val="001543D9"/>
    <w:rsid w:val="00154A73"/>
    <w:rsid w:val="00160B46"/>
    <w:rsid w:val="00164AC1"/>
    <w:rsid w:val="00175A86"/>
    <w:rsid w:val="00181C89"/>
    <w:rsid w:val="001822D2"/>
    <w:rsid w:val="0018365A"/>
    <w:rsid w:val="00193050"/>
    <w:rsid w:val="00193A65"/>
    <w:rsid w:val="001B3DB0"/>
    <w:rsid w:val="001C0820"/>
    <w:rsid w:val="001C12D8"/>
    <w:rsid w:val="001C15E9"/>
    <w:rsid w:val="001C601E"/>
    <w:rsid w:val="001C7B76"/>
    <w:rsid w:val="001F257A"/>
    <w:rsid w:val="001F3BD1"/>
    <w:rsid w:val="0021281F"/>
    <w:rsid w:val="00214AD6"/>
    <w:rsid w:val="0021683A"/>
    <w:rsid w:val="0021701D"/>
    <w:rsid w:val="002209D4"/>
    <w:rsid w:val="0022349B"/>
    <w:rsid w:val="00223A00"/>
    <w:rsid w:val="002369A3"/>
    <w:rsid w:val="0024145D"/>
    <w:rsid w:val="002527AD"/>
    <w:rsid w:val="00254C3A"/>
    <w:rsid w:val="00263AB3"/>
    <w:rsid w:val="00270D52"/>
    <w:rsid w:val="00275FD3"/>
    <w:rsid w:val="002771E0"/>
    <w:rsid w:val="00283A2D"/>
    <w:rsid w:val="0028536E"/>
    <w:rsid w:val="002871A8"/>
    <w:rsid w:val="002A1DF8"/>
    <w:rsid w:val="002A2036"/>
    <w:rsid w:val="002A614E"/>
    <w:rsid w:val="002C1036"/>
    <w:rsid w:val="002C6EBF"/>
    <w:rsid w:val="002D45B7"/>
    <w:rsid w:val="002E3C1D"/>
    <w:rsid w:val="0030148D"/>
    <w:rsid w:val="00303761"/>
    <w:rsid w:val="00307371"/>
    <w:rsid w:val="00312904"/>
    <w:rsid w:val="00330457"/>
    <w:rsid w:val="003304DC"/>
    <w:rsid w:val="003348DA"/>
    <w:rsid w:val="00341CE7"/>
    <w:rsid w:val="00347031"/>
    <w:rsid w:val="00350953"/>
    <w:rsid w:val="00352DCB"/>
    <w:rsid w:val="003738DE"/>
    <w:rsid w:val="003742BB"/>
    <w:rsid w:val="0037648F"/>
    <w:rsid w:val="00381217"/>
    <w:rsid w:val="00384E3C"/>
    <w:rsid w:val="00391981"/>
    <w:rsid w:val="0039587F"/>
    <w:rsid w:val="00397036"/>
    <w:rsid w:val="00397701"/>
    <w:rsid w:val="003A6781"/>
    <w:rsid w:val="003B4D02"/>
    <w:rsid w:val="003C21BF"/>
    <w:rsid w:val="003C4BB7"/>
    <w:rsid w:val="003D01C4"/>
    <w:rsid w:val="003D25E4"/>
    <w:rsid w:val="003D5FE8"/>
    <w:rsid w:val="003E3762"/>
    <w:rsid w:val="003E6BB3"/>
    <w:rsid w:val="003E6CC9"/>
    <w:rsid w:val="00404FF7"/>
    <w:rsid w:val="00414978"/>
    <w:rsid w:val="00416A44"/>
    <w:rsid w:val="004176F7"/>
    <w:rsid w:val="004267D6"/>
    <w:rsid w:val="00426FF0"/>
    <w:rsid w:val="00434238"/>
    <w:rsid w:val="00436F80"/>
    <w:rsid w:val="00441D47"/>
    <w:rsid w:val="00442AE8"/>
    <w:rsid w:val="004612B0"/>
    <w:rsid w:val="0046542A"/>
    <w:rsid w:val="00467B1F"/>
    <w:rsid w:val="004729C8"/>
    <w:rsid w:val="0048004C"/>
    <w:rsid w:val="00482AFA"/>
    <w:rsid w:val="00485BEC"/>
    <w:rsid w:val="00486F8C"/>
    <w:rsid w:val="004936E6"/>
    <w:rsid w:val="00493C6A"/>
    <w:rsid w:val="004A192B"/>
    <w:rsid w:val="004B04DC"/>
    <w:rsid w:val="004D04C8"/>
    <w:rsid w:val="004D1DD7"/>
    <w:rsid w:val="004D7ED5"/>
    <w:rsid w:val="004E4D0A"/>
    <w:rsid w:val="004F0AEB"/>
    <w:rsid w:val="004F424F"/>
    <w:rsid w:val="004F63BB"/>
    <w:rsid w:val="004F6996"/>
    <w:rsid w:val="004F6C70"/>
    <w:rsid w:val="00506E36"/>
    <w:rsid w:val="00515DAC"/>
    <w:rsid w:val="00520349"/>
    <w:rsid w:val="00522428"/>
    <w:rsid w:val="00530A60"/>
    <w:rsid w:val="00537C0D"/>
    <w:rsid w:val="00551106"/>
    <w:rsid w:val="005535EF"/>
    <w:rsid w:val="00553E35"/>
    <w:rsid w:val="0055495F"/>
    <w:rsid w:val="005552E5"/>
    <w:rsid w:val="00567DC2"/>
    <w:rsid w:val="00570E18"/>
    <w:rsid w:val="005711CE"/>
    <w:rsid w:val="00583746"/>
    <w:rsid w:val="005949F8"/>
    <w:rsid w:val="00594B11"/>
    <w:rsid w:val="005A11DD"/>
    <w:rsid w:val="005A29F6"/>
    <w:rsid w:val="005A338A"/>
    <w:rsid w:val="005A4EB2"/>
    <w:rsid w:val="005A6219"/>
    <w:rsid w:val="005B00AF"/>
    <w:rsid w:val="005B03D1"/>
    <w:rsid w:val="005B154F"/>
    <w:rsid w:val="005B5A00"/>
    <w:rsid w:val="005C2D5D"/>
    <w:rsid w:val="005D3EB3"/>
    <w:rsid w:val="005E0504"/>
    <w:rsid w:val="005E0C5E"/>
    <w:rsid w:val="005E1ACA"/>
    <w:rsid w:val="005E3D84"/>
    <w:rsid w:val="005E75CA"/>
    <w:rsid w:val="005F36AC"/>
    <w:rsid w:val="00603C61"/>
    <w:rsid w:val="00610322"/>
    <w:rsid w:val="00612628"/>
    <w:rsid w:val="00615660"/>
    <w:rsid w:val="006176A2"/>
    <w:rsid w:val="00625667"/>
    <w:rsid w:val="00625A32"/>
    <w:rsid w:val="006351D1"/>
    <w:rsid w:val="00650D10"/>
    <w:rsid w:val="00653DFB"/>
    <w:rsid w:val="0066300A"/>
    <w:rsid w:val="00665B52"/>
    <w:rsid w:val="00671619"/>
    <w:rsid w:val="006940AC"/>
    <w:rsid w:val="006979E4"/>
    <w:rsid w:val="006A30B6"/>
    <w:rsid w:val="006A58B6"/>
    <w:rsid w:val="006B241F"/>
    <w:rsid w:val="006B2DC2"/>
    <w:rsid w:val="006B3F47"/>
    <w:rsid w:val="006B6AB7"/>
    <w:rsid w:val="006C1BEB"/>
    <w:rsid w:val="006C3AA4"/>
    <w:rsid w:val="006E33E5"/>
    <w:rsid w:val="006E45A2"/>
    <w:rsid w:val="006F2665"/>
    <w:rsid w:val="006F5CE0"/>
    <w:rsid w:val="006F7EB7"/>
    <w:rsid w:val="00706895"/>
    <w:rsid w:val="007177DA"/>
    <w:rsid w:val="00725058"/>
    <w:rsid w:val="0072738D"/>
    <w:rsid w:val="0073563D"/>
    <w:rsid w:val="0074026B"/>
    <w:rsid w:val="00740C49"/>
    <w:rsid w:val="00747580"/>
    <w:rsid w:val="00772CC7"/>
    <w:rsid w:val="00774C14"/>
    <w:rsid w:val="007A0BC7"/>
    <w:rsid w:val="007A3681"/>
    <w:rsid w:val="007A57C6"/>
    <w:rsid w:val="007B7B98"/>
    <w:rsid w:val="007C7733"/>
    <w:rsid w:val="007D239E"/>
    <w:rsid w:val="007D50FE"/>
    <w:rsid w:val="007F1174"/>
    <w:rsid w:val="007F14BB"/>
    <w:rsid w:val="007F466A"/>
    <w:rsid w:val="008009DC"/>
    <w:rsid w:val="00802722"/>
    <w:rsid w:val="00815C96"/>
    <w:rsid w:val="0082309C"/>
    <w:rsid w:val="00824D98"/>
    <w:rsid w:val="00832C78"/>
    <w:rsid w:val="00853924"/>
    <w:rsid w:val="00855DA0"/>
    <w:rsid w:val="00866A01"/>
    <w:rsid w:val="00872853"/>
    <w:rsid w:val="00874480"/>
    <w:rsid w:val="00893CF8"/>
    <w:rsid w:val="008A415B"/>
    <w:rsid w:val="008A7C7F"/>
    <w:rsid w:val="008A7C93"/>
    <w:rsid w:val="008B63E7"/>
    <w:rsid w:val="008B764C"/>
    <w:rsid w:val="008C02DC"/>
    <w:rsid w:val="008C5772"/>
    <w:rsid w:val="008C65C5"/>
    <w:rsid w:val="008D30DC"/>
    <w:rsid w:val="008D6FA9"/>
    <w:rsid w:val="008E4A9E"/>
    <w:rsid w:val="008E6D46"/>
    <w:rsid w:val="008F442F"/>
    <w:rsid w:val="008F577F"/>
    <w:rsid w:val="009115DF"/>
    <w:rsid w:val="009143E2"/>
    <w:rsid w:val="00923E19"/>
    <w:rsid w:val="00923FD8"/>
    <w:rsid w:val="0092716E"/>
    <w:rsid w:val="00930D1E"/>
    <w:rsid w:val="0093341A"/>
    <w:rsid w:val="00950E26"/>
    <w:rsid w:val="00957F25"/>
    <w:rsid w:val="00965AFB"/>
    <w:rsid w:val="00973FF0"/>
    <w:rsid w:val="00981811"/>
    <w:rsid w:val="00982CC7"/>
    <w:rsid w:val="00997E42"/>
    <w:rsid w:val="009C1015"/>
    <w:rsid w:val="009C3D09"/>
    <w:rsid w:val="009D40A2"/>
    <w:rsid w:val="009D6966"/>
    <w:rsid w:val="009E327C"/>
    <w:rsid w:val="00A00496"/>
    <w:rsid w:val="00A018C9"/>
    <w:rsid w:val="00A108E1"/>
    <w:rsid w:val="00A11C6E"/>
    <w:rsid w:val="00A12652"/>
    <w:rsid w:val="00A13017"/>
    <w:rsid w:val="00A20875"/>
    <w:rsid w:val="00A263DD"/>
    <w:rsid w:val="00A342DC"/>
    <w:rsid w:val="00A432A7"/>
    <w:rsid w:val="00A559C0"/>
    <w:rsid w:val="00A573CE"/>
    <w:rsid w:val="00A74C56"/>
    <w:rsid w:val="00A9307F"/>
    <w:rsid w:val="00A96D62"/>
    <w:rsid w:val="00AA0E4D"/>
    <w:rsid w:val="00AA2CDF"/>
    <w:rsid w:val="00AB0300"/>
    <w:rsid w:val="00AC079A"/>
    <w:rsid w:val="00AC1CFB"/>
    <w:rsid w:val="00AC20D3"/>
    <w:rsid w:val="00AC41A6"/>
    <w:rsid w:val="00AD1AE3"/>
    <w:rsid w:val="00AD5048"/>
    <w:rsid w:val="00AE0055"/>
    <w:rsid w:val="00AE3D15"/>
    <w:rsid w:val="00AE67E3"/>
    <w:rsid w:val="00AF0202"/>
    <w:rsid w:val="00AF28D9"/>
    <w:rsid w:val="00AF7DED"/>
    <w:rsid w:val="00B015DF"/>
    <w:rsid w:val="00B01B7B"/>
    <w:rsid w:val="00B025DD"/>
    <w:rsid w:val="00B06AAB"/>
    <w:rsid w:val="00B06ADE"/>
    <w:rsid w:val="00B17D6D"/>
    <w:rsid w:val="00B2497A"/>
    <w:rsid w:val="00B27476"/>
    <w:rsid w:val="00B325B7"/>
    <w:rsid w:val="00B34D49"/>
    <w:rsid w:val="00B356AB"/>
    <w:rsid w:val="00B41465"/>
    <w:rsid w:val="00B433B6"/>
    <w:rsid w:val="00B46F42"/>
    <w:rsid w:val="00B60F7B"/>
    <w:rsid w:val="00B66F34"/>
    <w:rsid w:val="00B6780A"/>
    <w:rsid w:val="00B72C14"/>
    <w:rsid w:val="00B73719"/>
    <w:rsid w:val="00B816CA"/>
    <w:rsid w:val="00B82A62"/>
    <w:rsid w:val="00B82DA7"/>
    <w:rsid w:val="00B82DED"/>
    <w:rsid w:val="00B90468"/>
    <w:rsid w:val="00B90C3E"/>
    <w:rsid w:val="00B94181"/>
    <w:rsid w:val="00BA4B37"/>
    <w:rsid w:val="00BB15B2"/>
    <w:rsid w:val="00BB2E8B"/>
    <w:rsid w:val="00BB3A7B"/>
    <w:rsid w:val="00BB5C34"/>
    <w:rsid w:val="00BC2A5E"/>
    <w:rsid w:val="00BC2AE6"/>
    <w:rsid w:val="00BC2C7A"/>
    <w:rsid w:val="00BD565F"/>
    <w:rsid w:val="00BE6426"/>
    <w:rsid w:val="00BF0190"/>
    <w:rsid w:val="00C00FF4"/>
    <w:rsid w:val="00C057A8"/>
    <w:rsid w:val="00C139E4"/>
    <w:rsid w:val="00C15483"/>
    <w:rsid w:val="00C23340"/>
    <w:rsid w:val="00C246A1"/>
    <w:rsid w:val="00C337E5"/>
    <w:rsid w:val="00C33BBC"/>
    <w:rsid w:val="00C341D0"/>
    <w:rsid w:val="00C37313"/>
    <w:rsid w:val="00C416C9"/>
    <w:rsid w:val="00C60156"/>
    <w:rsid w:val="00C82965"/>
    <w:rsid w:val="00C847C3"/>
    <w:rsid w:val="00C85586"/>
    <w:rsid w:val="00CB35DF"/>
    <w:rsid w:val="00CB73B0"/>
    <w:rsid w:val="00CB7D97"/>
    <w:rsid w:val="00CC2DD6"/>
    <w:rsid w:val="00CC7135"/>
    <w:rsid w:val="00CD05B1"/>
    <w:rsid w:val="00CD451F"/>
    <w:rsid w:val="00CD64EB"/>
    <w:rsid w:val="00CF012A"/>
    <w:rsid w:val="00D00E38"/>
    <w:rsid w:val="00D041B1"/>
    <w:rsid w:val="00D25A00"/>
    <w:rsid w:val="00D3230F"/>
    <w:rsid w:val="00D3399A"/>
    <w:rsid w:val="00D36A9A"/>
    <w:rsid w:val="00D43B34"/>
    <w:rsid w:val="00D47BCD"/>
    <w:rsid w:val="00D56DCA"/>
    <w:rsid w:val="00D61589"/>
    <w:rsid w:val="00D61717"/>
    <w:rsid w:val="00D65144"/>
    <w:rsid w:val="00D75946"/>
    <w:rsid w:val="00D8316A"/>
    <w:rsid w:val="00D93AA2"/>
    <w:rsid w:val="00DA12D3"/>
    <w:rsid w:val="00DA1814"/>
    <w:rsid w:val="00DB3C53"/>
    <w:rsid w:val="00DC2217"/>
    <w:rsid w:val="00DC3462"/>
    <w:rsid w:val="00DD3DF3"/>
    <w:rsid w:val="00DE0D5D"/>
    <w:rsid w:val="00DE60E8"/>
    <w:rsid w:val="00DF0676"/>
    <w:rsid w:val="00DF2517"/>
    <w:rsid w:val="00E04673"/>
    <w:rsid w:val="00E06826"/>
    <w:rsid w:val="00E118ED"/>
    <w:rsid w:val="00E15CBD"/>
    <w:rsid w:val="00E30AAE"/>
    <w:rsid w:val="00E419C6"/>
    <w:rsid w:val="00E4315E"/>
    <w:rsid w:val="00E449CE"/>
    <w:rsid w:val="00E5635F"/>
    <w:rsid w:val="00E6098A"/>
    <w:rsid w:val="00E66290"/>
    <w:rsid w:val="00E72CA7"/>
    <w:rsid w:val="00E72E7C"/>
    <w:rsid w:val="00E734D6"/>
    <w:rsid w:val="00E77126"/>
    <w:rsid w:val="00E80D49"/>
    <w:rsid w:val="00E834A4"/>
    <w:rsid w:val="00E93E5F"/>
    <w:rsid w:val="00E9722D"/>
    <w:rsid w:val="00EB1FCA"/>
    <w:rsid w:val="00EB49B9"/>
    <w:rsid w:val="00EB5257"/>
    <w:rsid w:val="00EB5F29"/>
    <w:rsid w:val="00EB611C"/>
    <w:rsid w:val="00ED5C98"/>
    <w:rsid w:val="00EE145A"/>
    <w:rsid w:val="00EE4346"/>
    <w:rsid w:val="00F011E9"/>
    <w:rsid w:val="00F04A15"/>
    <w:rsid w:val="00F061A1"/>
    <w:rsid w:val="00F10132"/>
    <w:rsid w:val="00F1580F"/>
    <w:rsid w:val="00F162FA"/>
    <w:rsid w:val="00F16D9C"/>
    <w:rsid w:val="00F27979"/>
    <w:rsid w:val="00F3408C"/>
    <w:rsid w:val="00F34B4E"/>
    <w:rsid w:val="00F34CFF"/>
    <w:rsid w:val="00F374D4"/>
    <w:rsid w:val="00F4266A"/>
    <w:rsid w:val="00F46263"/>
    <w:rsid w:val="00F506A3"/>
    <w:rsid w:val="00F51D7F"/>
    <w:rsid w:val="00F53C66"/>
    <w:rsid w:val="00F55D83"/>
    <w:rsid w:val="00F608DA"/>
    <w:rsid w:val="00F6093B"/>
    <w:rsid w:val="00F6609D"/>
    <w:rsid w:val="00F721EC"/>
    <w:rsid w:val="00F72534"/>
    <w:rsid w:val="00F73927"/>
    <w:rsid w:val="00F821AB"/>
    <w:rsid w:val="00FA0013"/>
    <w:rsid w:val="00FA2230"/>
    <w:rsid w:val="00FA2883"/>
    <w:rsid w:val="00FB0008"/>
    <w:rsid w:val="00FB160C"/>
    <w:rsid w:val="00FC13FF"/>
    <w:rsid w:val="00FC7477"/>
    <w:rsid w:val="00FD222D"/>
    <w:rsid w:val="00FD26F2"/>
    <w:rsid w:val="00FD2C8D"/>
    <w:rsid w:val="00FE0B85"/>
    <w:rsid w:val="00FF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BE771"/>
  <w15:chartTrackingRefBased/>
  <w15:docId w15:val="{F8AFE0ED-8B2D-4B2C-973B-CAA22DA4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66F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ealkiri2">
    <w:name w:val="heading 2"/>
    <w:basedOn w:val="Normaallaad"/>
    <w:next w:val="Normaallaad"/>
    <w:link w:val="Pealkiri2Mrk"/>
    <w:qFormat/>
    <w:rsid w:val="00B66F34"/>
    <w:pPr>
      <w:keepNext/>
      <w:numPr>
        <w:ilvl w:val="1"/>
        <w:numId w:val="2"/>
      </w:numPr>
      <w:outlineLvl w:val="1"/>
    </w:pPr>
    <w:rPr>
      <w:rFonts w:ascii="Arial" w:hAnsi="Arial"/>
      <w:i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426FF0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426FF0"/>
  </w:style>
  <w:style w:type="paragraph" w:styleId="Jalus">
    <w:name w:val="footer"/>
    <w:basedOn w:val="Normaallaad"/>
    <w:link w:val="JalusMrk"/>
    <w:uiPriority w:val="99"/>
    <w:unhideWhenUsed/>
    <w:rsid w:val="00426FF0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426FF0"/>
  </w:style>
  <w:style w:type="character" w:customStyle="1" w:styleId="Pealkiri2Mrk">
    <w:name w:val="Pealkiri 2 Märk"/>
    <w:basedOn w:val="Liguvaikefont"/>
    <w:link w:val="Pealkiri2"/>
    <w:rsid w:val="00B66F34"/>
    <w:rPr>
      <w:rFonts w:ascii="Arial" w:eastAsia="Times New Roman" w:hAnsi="Arial" w:cs="Times New Roman"/>
      <w:i/>
      <w:sz w:val="24"/>
      <w:szCs w:val="20"/>
      <w:lang w:val="et-EE" w:eastAsia="ar-SA"/>
    </w:rPr>
  </w:style>
  <w:style w:type="character" w:styleId="Hperlink">
    <w:name w:val="Hyperlink"/>
    <w:rsid w:val="00B66F34"/>
    <w:rPr>
      <w:u w:val="single"/>
    </w:rPr>
  </w:style>
  <w:style w:type="paragraph" w:styleId="Loendilik">
    <w:name w:val="List Paragraph"/>
    <w:basedOn w:val="Normaallaad"/>
    <w:uiPriority w:val="34"/>
    <w:qFormat/>
    <w:rsid w:val="00046415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F821AB"/>
    <w:rPr>
      <w:color w:val="605E5C"/>
      <w:shd w:val="clear" w:color="auto" w:fill="E1DFDD"/>
    </w:rPr>
  </w:style>
  <w:style w:type="character" w:styleId="Rhutus">
    <w:name w:val="Emphasis"/>
    <w:basedOn w:val="Liguvaikefont"/>
    <w:uiPriority w:val="20"/>
    <w:qFormat/>
    <w:rsid w:val="009C3D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Setomaa%20valla%20kirjablank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Setomaa valla kirjablank (3)</Template>
  <TotalTime>24</TotalTime>
  <Pages>1</Pages>
  <Words>150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Viljo Randoja</cp:lastModifiedBy>
  <cp:revision>23</cp:revision>
  <dcterms:created xsi:type="dcterms:W3CDTF">2025-07-02T10:57:00Z</dcterms:created>
  <dcterms:modified xsi:type="dcterms:W3CDTF">2025-07-02T11:20:00Z</dcterms:modified>
</cp:coreProperties>
</file>